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C3DC40E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642C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39F2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489736F6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4AAC31B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C24481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6EE9A8F" w14:textId="56D9FB7F" w:rsidR="00471C91" w:rsidRPr="00AC525F" w:rsidRDefault="00D3010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ТОВАРИСТВО З ОБМЕЖЕНОЮ ВІДПОВІДАЛЬНІСТЮ "ФІНАНСОВА КОМПАНІЯ "А-ФІНАНС"</w:t>
            </w:r>
          </w:p>
        </w:tc>
      </w:tr>
      <w:tr w:rsidR="00471C91" w14:paraId="0DFC56A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AFB5A0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7B96249" w14:textId="16658FB3" w:rsidR="00471C91" w:rsidRPr="0005596A" w:rsidRDefault="00D30108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43064717</w:t>
            </w:r>
          </w:p>
        </w:tc>
      </w:tr>
      <w:tr w:rsidR="00471C91" w14:paraId="76C9BC4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494E6C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F65931D" w14:textId="1B9E2E46" w:rsidR="00471C91" w:rsidRPr="0005596A" w:rsidRDefault="00D3010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  <w:tr w:rsidR="000C77DA" w:rsidRPr="0005596A" w14:paraId="55F464DA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4494D5B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B297A3D" w14:textId="2F52A6B0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D30108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D30108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82BB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15FAEA1F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75B155BC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BCDF061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68B67B2" w14:textId="4E78CF0F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D30108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D30108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E2D1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7BAB4CE1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7E06DF36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F331332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5742F6B" w14:textId="2B73A7FE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D30108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D3010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D3010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A59A" w14:textId="77777777" w:rsidR="00D30108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654BF5EF" w14:textId="77100F8F" w:rsidR="00EF5DC4" w:rsidRDefault="00D30108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Проміжна інформація за  4 квартал 2025 року</w:t>
            </w:r>
          </w:p>
          <w:p w14:paraId="2E26B867" w14:textId="1AD0E455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D30108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1E7D1472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3F8628C3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18D6A865" w14:textId="1C6EC74F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D30108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797E8D4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8AE277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C2D861A" w14:textId="31021B9C" w:rsidR="00471C91" w:rsidRPr="00471C91" w:rsidRDefault="00D3010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31.01.2026</w:t>
            </w:r>
          </w:p>
        </w:tc>
      </w:tr>
      <w:tr w:rsidR="00471C91" w:rsidRPr="00471C91" w14:paraId="570AE04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6FEC41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6B69F51" w14:textId="0350F13A" w:rsidR="00471C91" w:rsidRPr="00471C91" w:rsidRDefault="00D3010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Воєнні події призвели до скорочення частини кваліфікованого персоналу, що ускладнило належний моніторинг змін у законодавстві та забезпечення своєчасного розкриття звітної інформації.</w:t>
            </w:r>
          </w:p>
        </w:tc>
      </w:tr>
      <w:tr w:rsidR="00471C91" w:rsidRPr="00471C91" w14:paraId="747AB74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4A2B4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36C1551" w14:textId="489E4C07" w:rsidR="00471C91" w:rsidRPr="00471C91" w:rsidRDefault="00D3010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28.04.2026</w:t>
            </w:r>
          </w:p>
        </w:tc>
      </w:tr>
    </w:tbl>
    <w:p w14:paraId="22D67D2F" w14:textId="77777777" w:rsidR="001F75B4" w:rsidRPr="00471C91" w:rsidRDefault="001F75B4">
      <w:pPr>
        <w:rPr>
          <w:lang w:val="ru-RU"/>
        </w:rPr>
      </w:pPr>
    </w:p>
    <w:sectPr w:rsidR="001F75B4" w:rsidRPr="00471C91" w:rsidSect="00D30108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8"/>
    <w:rsid w:val="0005596A"/>
    <w:rsid w:val="000C77DA"/>
    <w:rsid w:val="001F75B4"/>
    <w:rsid w:val="003A01DC"/>
    <w:rsid w:val="00415F3B"/>
    <w:rsid w:val="00471C91"/>
    <w:rsid w:val="005069C8"/>
    <w:rsid w:val="005B58F4"/>
    <w:rsid w:val="00AC525F"/>
    <w:rsid w:val="00C97738"/>
    <w:rsid w:val="00CC5AE1"/>
    <w:rsid w:val="00D30108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B4B6"/>
  <w15:chartTrackingRefBased/>
  <w15:docId w15:val="{A03EE8A6-3D08-4851-A9E6-2DCBF2C4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2026-04-28T10:23:00Z</dcterms:created>
  <dcterms:modified xsi:type="dcterms:W3CDTF">2026-04-28T10:23:00Z</dcterms:modified>
</cp:coreProperties>
</file>