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11B6FE8" w14:textId="77777777" w:rsidTr="00471C91">
        <w:trPr>
          <w:trHeight w:val="1528"/>
          <w:jc w:val="center"/>
        </w:trPr>
        <w:tc>
          <w:tcPr>
            <w:tcW w:w="2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589E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38469" w14:textId="77777777" w:rsidR="00471C91" w:rsidRPr="002225D2" w:rsidRDefault="002225D2" w:rsidP="002225D2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2225D2">
              <w:rPr>
                <w:rStyle w:val="spanrvts0"/>
                <w:sz w:val="20"/>
                <w:szCs w:val="20"/>
                <w:lang w:val="uk" w:eastAsia="uk"/>
              </w:rPr>
              <w:t xml:space="preserve">Додаток 4 </w:t>
            </w:r>
            <w:r w:rsidRPr="002225D2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</w:t>
            </w:r>
            <w:r w:rsidRPr="002225D2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забезпечення за такими цінними паперами </w:t>
            </w:r>
            <w:r w:rsidRPr="002225D2">
              <w:rPr>
                <w:rStyle w:val="spanrvts0"/>
                <w:sz w:val="20"/>
                <w:szCs w:val="20"/>
                <w:lang w:val="uk" w:eastAsia="uk"/>
              </w:rPr>
              <w:br/>
              <w:t>(пункт 24)</w:t>
            </w:r>
          </w:p>
        </w:tc>
      </w:tr>
    </w:tbl>
    <w:p w14:paraId="24A1073A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</w:r>
      <w:r w:rsidR="002225D2">
        <w:rPr>
          <w:rStyle w:val="spanrvts15"/>
          <w:lang w:val="uk" w:eastAsia="uk"/>
        </w:rPr>
        <w:t>про розкриття недостовірної регульованої інформації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:rsidRPr="00823226" w14:paraId="472F9506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09EFDC8" w14:textId="77777777" w:rsidR="00471C91" w:rsidRPr="00823226" w:rsidRDefault="00471C91" w:rsidP="00471C91">
            <w:pPr>
              <w:pStyle w:val="rvps14"/>
              <w:spacing w:before="150" w:after="150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E7AC6F5" w14:textId="584D3625" w:rsidR="00471C91" w:rsidRPr="00823226" w:rsidRDefault="00237252" w:rsidP="00471C91">
            <w:pPr>
              <w:pStyle w:val="rvps14"/>
              <w:spacing w:before="150" w:after="150"/>
              <w:rPr>
                <w:rStyle w:val="spanrvts0"/>
                <w:sz w:val="22"/>
                <w:szCs w:val="22"/>
                <w:lang w:eastAsia="uk"/>
              </w:rPr>
            </w:pPr>
            <w:r w:rsidRPr="00823226">
              <w:rPr>
                <w:rStyle w:val="spanrvts0"/>
                <w:sz w:val="22"/>
                <w:szCs w:val="22"/>
                <w:lang w:eastAsia="uk"/>
              </w:rPr>
              <w:t>ТОВАРИСТВО З ОБМЕЖЕНОЮ ВІДПОВІДАЛЬНІСТЮ "ФІНАНСОВА КОМПАНІЯ "А-ФІНАНС"</w:t>
            </w:r>
          </w:p>
        </w:tc>
      </w:tr>
      <w:tr w:rsidR="00471C91" w:rsidRPr="00823226" w14:paraId="3FBE9BBB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774CFF0" w14:textId="77777777" w:rsidR="00471C91" w:rsidRPr="00823226" w:rsidRDefault="00471C91" w:rsidP="00471C91">
            <w:pPr>
              <w:pStyle w:val="rvps14"/>
              <w:spacing w:before="150" w:after="150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759EBFA" w14:textId="4DF95388" w:rsidR="00471C91" w:rsidRPr="00823226" w:rsidRDefault="00237252" w:rsidP="0005596A">
            <w:pPr>
              <w:pStyle w:val="rvps14"/>
              <w:spacing w:before="150" w:after="150"/>
              <w:rPr>
                <w:rStyle w:val="spanrvts0"/>
                <w:sz w:val="22"/>
                <w:szCs w:val="22"/>
                <w:lang w:eastAsia="uk"/>
              </w:rPr>
            </w:pPr>
            <w:r w:rsidRPr="00823226">
              <w:rPr>
                <w:rStyle w:val="spanrvts0"/>
                <w:sz w:val="22"/>
                <w:szCs w:val="22"/>
                <w:lang w:eastAsia="uk"/>
              </w:rPr>
              <w:t>43064717</w:t>
            </w:r>
          </w:p>
        </w:tc>
      </w:tr>
      <w:tr w:rsidR="00471C91" w:rsidRPr="00823226" w14:paraId="55225BF7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E691A78" w14:textId="77777777" w:rsidR="00471C91" w:rsidRPr="00823226" w:rsidRDefault="00471C91" w:rsidP="00471C91">
            <w:pPr>
              <w:pStyle w:val="rvps14"/>
              <w:spacing w:before="150" w:after="150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12936A5" w14:textId="1CE85D14" w:rsidR="00471C91" w:rsidRPr="00823226" w:rsidRDefault="00237252" w:rsidP="00471C91">
            <w:pPr>
              <w:pStyle w:val="rvps14"/>
              <w:spacing w:before="150" w:after="150"/>
              <w:rPr>
                <w:rStyle w:val="spanrvts0"/>
                <w:sz w:val="22"/>
                <w:szCs w:val="22"/>
                <w:lang w:eastAsia="uk"/>
              </w:rPr>
            </w:pPr>
            <w:r w:rsidRPr="00823226">
              <w:rPr>
                <w:rStyle w:val="spanrvts0"/>
                <w:sz w:val="22"/>
                <w:szCs w:val="22"/>
                <w:lang w:eastAsia="uk"/>
              </w:rPr>
              <w:t>10.09.2025</w:t>
            </w:r>
          </w:p>
        </w:tc>
      </w:tr>
      <w:tr w:rsidR="00EF5DC4" w:rsidRPr="00823226" w14:paraId="2EAC9E19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22EEEAB" w14:textId="77777777" w:rsidR="00EF5DC4" w:rsidRPr="00823226" w:rsidRDefault="00EF5DC4" w:rsidP="00EF5DC4">
            <w:pPr>
              <w:pStyle w:val="rvps14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D86EB16" w14:textId="5B3CC21B" w:rsidR="00EF5DC4" w:rsidRPr="00823226" w:rsidRDefault="00EF5DC4" w:rsidP="00EF5DC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hyperlink r:id="rId5" w:history="1"/>
            <w:r w:rsidRPr="00823226">
              <w:rPr>
                <w:sz w:val="22"/>
                <w:szCs w:val="22"/>
                <w:lang w:val="ru-RU"/>
              </w:rPr>
              <w:t xml:space="preserve"> </w:t>
            </w:r>
            <w:r w:rsidR="00237252" w:rsidRPr="00823226">
              <w:rPr>
                <w:b/>
                <w:sz w:val="22"/>
                <w:szCs w:val="22"/>
              </w:rPr>
              <w:t>X</w:t>
            </w:r>
            <w:r w:rsidRPr="00823226">
              <w:rPr>
                <w:sz w:val="22"/>
                <w:szCs w:val="22"/>
                <w:lang w:val="ru-RU"/>
              </w:rPr>
              <w:t xml:space="preserve">  </w:t>
            </w:r>
            <w:r w:rsidRPr="00823226">
              <w:rPr>
                <w:rStyle w:val="spanrvts0"/>
                <w:sz w:val="22"/>
                <w:szCs w:val="22"/>
                <w:lang w:val="uk" w:eastAsia="uk"/>
              </w:rPr>
              <w:br/>
            </w:r>
            <w:hyperlink r:id="rId6" w:history="1"/>
            <w:r w:rsidRPr="00823226">
              <w:rPr>
                <w:sz w:val="22"/>
                <w:szCs w:val="22"/>
                <w:lang w:val="ru-RU"/>
              </w:rPr>
              <w:t xml:space="preserve"> </w:t>
            </w:r>
            <w:r w:rsidR="00237252" w:rsidRPr="00823226">
              <w:rPr>
                <w:b/>
                <w:sz w:val="22"/>
                <w:szCs w:val="22"/>
              </w:rPr>
              <w:t xml:space="preserve"> </w:t>
            </w:r>
            <w:r w:rsidRPr="00823226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5AA72" w14:textId="77777777" w:rsidR="00EF5DC4" w:rsidRPr="00823226" w:rsidRDefault="00EF5DC4" w:rsidP="00EF5DC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val="uk" w:eastAsia="uk"/>
              </w:rPr>
              <w:t>Емітент</w:t>
            </w:r>
          </w:p>
          <w:p w14:paraId="5A98B034" w14:textId="77777777" w:rsidR="00EF5DC4" w:rsidRPr="00823226" w:rsidRDefault="00EF5DC4" w:rsidP="00EF5DC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val="uk" w:eastAsia="uk"/>
              </w:rPr>
              <w:t>Особа, яка надає забезпечення</w:t>
            </w:r>
          </w:p>
        </w:tc>
      </w:tr>
      <w:tr w:rsidR="00EF5DC4" w:rsidRPr="00823226" w14:paraId="25714AC3" w14:textId="77777777" w:rsidTr="00A81335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F39EB71" w14:textId="77777777" w:rsidR="00EF5DC4" w:rsidRPr="00823226" w:rsidRDefault="00EF5DC4" w:rsidP="00471C91">
            <w:pPr>
              <w:pStyle w:val="rvps14"/>
              <w:spacing w:before="150" w:after="150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C0A1708" w14:textId="269D1724" w:rsidR="00EF5DC4" w:rsidRPr="00823226" w:rsidRDefault="00EF5DC4" w:rsidP="00EF5DC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sz w:val="22"/>
                <w:szCs w:val="22"/>
                <w:lang w:val="uk"/>
              </w:rPr>
              <w:t xml:space="preserve"> </w:t>
            </w:r>
            <w:r w:rsidR="00237252" w:rsidRPr="00823226">
              <w:rPr>
                <w:b/>
                <w:sz w:val="22"/>
                <w:szCs w:val="22"/>
              </w:rPr>
              <w:t>X</w:t>
            </w:r>
            <w:r w:rsidRPr="00823226">
              <w:rPr>
                <w:sz w:val="22"/>
                <w:szCs w:val="22"/>
                <w:lang w:val="uk"/>
              </w:rPr>
              <w:t xml:space="preserve">  </w:t>
            </w:r>
            <w:r w:rsidRPr="00823226">
              <w:rPr>
                <w:rStyle w:val="spanrvts0"/>
                <w:sz w:val="22"/>
                <w:szCs w:val="22"/>
                <w:lang w:val="uk" w:eastAsia="uk"/>
              </w:rPr>
              <w:br/>
            </w:r>
            <w:hyperlink r:id="rId7" w:history="1"/>
            <w:r w:rsidRPr="00823226">
              <w:rPr>
                <w:sz w:val="22"/>
                <w:szCs w:val="22"/>
                <w:lang w:val="uk"/>
              </w:rPr>
              <w:t xml:space="preserve"> </w:t>
            </w:r>
            <w:r w:rsidR="00237252" w:rsidRPr="00823226">
              <w:rPr>
                <w:b/>
                <w:sz w:val="22"/>
                <w:szCs w:val="22"/>
              </w:rPr>
              <w:t xml:space="preserve"> </w:t>
            </w:r>
            <w:r w:rsidRPr="00823226">
              <w:rPr>
                <w:sz w:val="22"/>
                <w:szCs w:val="22"/>
                <w:lang w:val="uk"/>
              </w:rPr>
              <w:t xml:space="preserve">  </w:t>
            </w:r>
            <w:r w:rsidRPr="00823226">
              <w:rPr>
                <w:rStyle w:val="spanrvts0"/>
                <w:sz w:val="22"/>
                <w:szCs w:val="22"/>
                <w:lang w:val="uk" w:eastAsia="uk"/>
              </w:rPr>
              <w:br/>
            </w:r>
            <w:hyperlink r:id="rId8" w:history="1"/>
            <w:r w:rsidRPr="00823226">
              <w:rPr>
                <w:sz w:val="22"/>
                <w:szCs w:val="22"/>
                <w:lang w:val="uk"/>
              </w:rPr>
              <w:t xml:space="preserve"> </w:t>
            </w:r>
            <w:r w:rsidRPr="00823226">
              <w:rPr>
                <w:b/>
                <w:sz w:val="22"/>
                <w:szCs w:val="22"/>
                <w:lang w:val="uk"/>
              </w:rPr>
              <w:t xml:space="preserve">    </w:t>
            </w:r>
            <w:r w:rsidRPr="00823226">
              <w:rPr>
                <w:sz w:val="22"/>
                <w:szCs w:val="22"/>
                <w:lang w:val="uk"/>
              </w:rPr>
              <w:t xml:space="preserve">  </w:t>
            </w:r>
            <w:r w:rsidRPr="00823226">
              <w:rPr>
                <w:rStyle w:val="spanrvts0"/>
                <w:sz w:val="22"/>
                <w:szCs w:val="22"/>
                <w:lang w:val="uk" w:eastAsia="uk"/>
              </w:rPr>
              <w:br/>
            </w:r>
            <w:r w:rsidRPr="00823226">
              <w:rPr>
                <w:sz w:val="22"/>
                <w:szCs w:val="22"/>
                <w:lang w:val="uk"/>
              </w:rPr>
              <w:t xml:space="preserve"> </w:t>
            </w:r>
            <w:r w:rsidRPr="00823226">
              <w:rPr>
                <w:b/>
                <w:sz w:val="22"/>
                <w:szCs w:val="22"/>
                <w:lang w:val="uk"/>
              </w:rPr>
              <w:t xml:space="preserve">    </w:t>
            </w:r>
            <w:r w:rsidRPr="00823226">
              <w:rPr>
                <w:sz w:val="22"/>
                <w:szCs w:val="22"/>
                <w:lang w:val="uk"/>
              </w:rPr>
              <w:t xml:space="preserve">  </w:t>
            </w:r>
            <w:r w:rsidRPr="00823226">
              <w:rPr>
                <w:rStyle w:val="spanrvts0"/>
                <w:sz w:val="22"/>
                <w:szCs w:val="22"/>
                <w:lang w:val="uk" w:eastAsia="uk"/>
              </w:rPr>
              <w:br/>
            </w:r>
            <w:hyperlink r:id="rId9" w:history="1"/>
            <w:r w:rsidRPr="00823226">
              <w:rPr>
                <w:sz w:val="22"/>
                <w:szCs w:val="22"/>
                <w:lang w:val="uk"/>
              </w:rPr>
              <w:t xml:space="preserve"> </w:t>
            </w:r>
            <w:r w:rsidR="00237252" w:rsidRPr="00823226">
              <w:rPr>
                <w:b/>
                <w:sz w:val="22"/>
                <w:szCs w:val="22"/>
              </w:rPr>
              <w:t xml:space="preserve"> </w:t>
            </w:r>
            <w:r w:rsidRPr="00823226">
              <w:rPr>
                <w:sz w:val="22"/>
                <w:szCs w:val="22"/>
                <w:lang w:val="uk"/>
              </w:rPr>
              <w:t xml:space="preserve">  </w:t>
            </w:r>
          </w:p>
        </w:tc>
        <w:tc>
          <w:tcPr>
            <w:tcW w:w="27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1D087" w14:textId="77777777" w:rsidR="00237252" w:rsidRPr="00823226" w:rsidRDefault="00EF5DC4" w:rsidP="003A01DC">
            <w:pPr>
              <w:pStyle w:val="rvps14"/>
              <w:rPr>
                <w:rStyle w:val="spanrvts0"/>
                <w:sz w:val="22"/>
                <w:szCs w:val="22"/>
                <w:u w:val="single"/>
                <w:lang w:eastAsia="uk"/>
              </w:rPr>
            </w:pPr>
            <w:r w:rsidRPr="00823226">
              <w:rPr>
                <w:rStyle w:val="spanrvts0"/>
                <w:sz w:val="22"/>
                <w:szCs w:val="22"/>
                <w:lang w:val="uk" w:eastAsia="uk"/>
              </w:rPr>
              <w:t xml:space="preserve">Регулярна інформація: </w:t>
            </w:r>
          </w:p>
          <w:p w14:paraId="0A22649A" w14:textId="7C29AC99" w:rsidR="00EF5DC4" w:rsidRPr="00823226" w:rsidRDefault="00237252" w:rsidP="003A01D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u w:val="single"/>
                <w:lang w:eastAsia="uk"/>
              </w:rPr>
              <w:t xml:space="preserve">2024 </w:t>
            </w:r>
            <w:proofErr w:type="spellStart"/>
            <w:r w:rsidRPr="00823226">
              <w:rPr>
                <w:rStyle w:val="spanrvts0"/>
                <w:sz w:val="22"/>
                <w:szCs w:val="22"/>
                <w:u w:val="single"/>
                <w:lang w:eastAsia="uk"/>
              </w:rPr>
              <w:t>рік</w:t>
            </w:r>
            <w:proofErr w:type="spellEnd"/>
          </w:p>
          <w:p w14:paraId="647A217D" w14:textId="5E347721" w:rsidR="00EF5DC4" w:rsidRPr="00823226" w:rsidRDefault="00EF5DC4" w:rsidP="003A01D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val="uk" w:eastAsia="uk"/>
              </w:rPr>
              <w:t xml:space="preserve">Особлива інформація: </w:t>
            </w:r>
            <w:r w:rsidR="00237252" w:rsidRPr="00823226">
              <w:rPr>
                <w:rStyle w:val="spanrvts0"/>
                <w:sz w:val="22"/>
                <w:szCs w:val="22"/>
                <w:u w:val="single"/>
                <w:lang w:eastAsia="uk"/>
              </w:rPr>
              <w:t xml:space="preserve"> </w:t>
            </w:r>
          </w:p>
          <w:p w14:paraId="3C63A56E" w14:textId="77777777" w:rsidR="00EF5DC4" w:rsidRPr="00823226" w:rsidRDefault="00EF5DC4" w:rsidP="003A01D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val="uk" w:eastAsia="uk"/>
              </w:rPr>
              <w:t>Особлива інформація емітентів іпотечних облігацій:</w:t>
            </w:r>
          </w:p>
          <w:p w14:paraId="55CE51D0" w14:textId="77777777" w:rsidR="00EF5DC4" w:rsidRPr="00823226" w:rsidRDefault="00EF5DC4" w:rsidP="003A01D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val="uk" w:eastAsia="uk"/>
              </w:rPr>
              <w:t>Особлива інформація емітентів сертифікатів ФОН:</w:t>
            </w:r>
          </w:p>
          <w:p w14:paraId="67258522" w14:textId="15E7EA1B" w:rsidR="00EF5DC4" w:rsidRPr="00823226" w:rsidRDefault="00EF5DC4" w:rsidP="00EF5DC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val="uk" w:eastAsia="uk"/>
              </w:rPr>
              <w:t xml:space="preserve">Інша інформація: </w:t>
            </w:r>
            <w:r w:rsidR="00237252" w:rsidRPr="00823226">
              <w:rPr>
                <w:rStyle w:val="spanrvts0"/>
                <w:sz w:val="22"/>
                <w:szCs w:val="22"/>
                <w:u w:val="single"/>
                <w:lang w:eastAsia="uk"/>
              </w:rPr>
              <w:t xml:space="preserve"> </w:t>
            </w:r>
          </w:p>
        </w:tc>
      </w:tr>
      <w:tr w:rsidR="002225D2" w:rsidRPr="00823226" w14:paraId="0860780A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64DD36A" w14:textId="77777777" w:rsidR="002225D2" w:rsidRPr="00823226" w:rsidRDefault="002225D2" w:rsidP="0028481C">
            <w:pPr>
              <w:pStyle w:val="rvps14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 xml:space="preserve">Опис змін, які було </w:t>
            </w:r>
            <w:proofErr w:type="spellStart"/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внесено</w:t>
            </w:r>
            <w:proofErr w:type="spellEnd"/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 xml:space="preserve"> до недостовірної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2B4424D" w14:textId="405842AF" w:rsidR="002225D2" w:rsidRPr="00823226" w:rsidRDefault="00237252" w:rsidP="0028481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proofErr w:type="spellStart"/>
            <w:r w:rsidRPr="00823226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титульний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аркуш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додано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інформацію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про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особу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яка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здійснює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діяльність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оприлюднення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регульованої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. В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таблицях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Інформація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про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осіб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послугами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яких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користується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особа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>" (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міститься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в п.4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розділу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річного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звіту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емітента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змінено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найменування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виду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які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надає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особа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щодо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ТОВАРИСТВО З ОБМЕЖЕНОЮ ВІДПОВІДАЛЬНІСТЮ "АУДИТОРСЬКА ФІРМА "ОЛЕСЯ" 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та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ТОВАРИСТВО З ОБМЕЖЕНОЮ ВІДПОВІДАЛЬНІСТЮ "АУДИТОРСЬКА ФІРМА "КВОЛІТІ АУДИТ", а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також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додано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ДУ "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Агентство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розвитку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інфраструктури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фондового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ринку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" і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інформацію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про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неї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як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про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особу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яка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здійснює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діяльність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оприлюднення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регульованої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від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імені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учасників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фондового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ринку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Також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титульному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аркуші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замість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головної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сторінки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власного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вебсайту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емітента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(https://a-finance.in.ua/)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зазначено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адресу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сторінки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де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розміщено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річну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226">
              <w:rPr>
                <w:color w:val="000000"/>
                <w:sz w:val="22"/>
                <w:szCs w:val="22"/>
              </w:rPr>
              <w:t>інформацію</w:t>
            </w:r>
            <w:proofErr w:type="spellEnd"/>
            <w:r w:rsidRPr="00823226">
              <w:rPr>
                <w:color w:val="000000"/>
                <w:sz w:val="22"/>
                <w:szCs w:val="22"/>
              </w:rPr>
              <w:t xml:space="preserve"> (https://a-finance.in.ua/publichna-informatsiia/).</w:t>
            </w:r>
          </w:p>
        </w:tc>
      </w:tr>
      <w:tr w:rsidR="002225D2" w:rsidRPr="00823226" w14:paraId="4C65A185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7E9D90B" w14:textId="77777777" w:rsidR="002225D2" w:rsidRPr="00823226" w:rsidRDefault="002225D2" w:rsidP="0028481C">
            <w:pPr>
              <w:pStyle w:val="rvps14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 xml:space="preserve">Дата розкриття недостовірної інформації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1386ACA" w14:textId="2DF3320A" w:rsidR="002225D2" w:rsidRPr="00823226" w:rsidRDefault="00237252" w:rsidP="0028481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eastAsia="uk"/>
              </w:rPr>
              <w:t>29.08.2025</w:t>
            </w:r>
          </w:p>
        </w:tc>
      </w:tr>
      <w:tr w:rsidR="002225D2" w:rsidRPr="00823226" w14:paraId="554A2A99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1F258DC" w14:textId="77777777" w:rsidR="002225D2" w:rsidRPr="00823226" w:rsidRDefault="002225D2" w:rsidP="0028481C">
            <w:pPr>
              <w:pStyle w:val="rvps14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Обґрунтування причин розкриття недостовірної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947DF30" w14:textId="7C2004E1" w:rsidR="002225D2" w:rsidRPr="00823226" w:rsidRDefault="00237252" w:rsidP="0028481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помилки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з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технічних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причин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,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пов'язані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з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використання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нового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програмного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забезпечення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для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підготовки</w:t>
            </w:r>
            <w:proofErr w:type="spellEnd"/>
            <w:r w:rsidRPr="00823226">
              <w:rPr>
                <w:rStyle w:val="spanrvts0"/>
                <w:sz w:val="22"/>
                <w:szCs w:val="22"/>
                <w:lang w:eastAsia="uk"/>
              </w:rPr>
              <w:t xml:space="preserve"> </w:t>
            </w:r>
            <w:proofErr w:type="spellStart"/>
            <w:r w:rsidRPr="00823226">
              <w:rPr>
                <w:rStyle w:val="spanrvts0"/>
                <w:sz w:val="22"/>
                <w:szCs w:val="22"/>
                <w:lang w:eastAsia="uk"/>
              </w:rPr>
              <w:t>звіту</w:t>
            </w:r>
            <w:proofErr w:type="spellEnd"/>
          </w:p>
        </w:tc>
      </w:tr>
      <w:tr w:rsidR="002225D2" w:rsidRPr="00823226" w14:paraId="4140D186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9511AA8" w14:textId="77777777" w:rsidR="002225D2" w:rsidRPr="00823226" w:rsidRDefault="002225D2" w:rsidP="0028481C">
            <w:pPr>
              <w:pStyle w:val="rvps14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7786829" w14:textId="7D3CBBF3" w:rsidR="002225D2" w:rsidRPr="00823226" w:rsidRDefault="00237252" w:rsidP="0028481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eastAsia="uk"/>
              </w:rPr>
              <w:t>10.09.2025</w:t>
            </w:r>
          </w:p>
        </w:tc>
      </w:tr>
      <w:tr w:rsidR="002225D2" w:rsidRPr="00823226" w14:paraId="2F951A8C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EB2D958" w14:textId="77777777" w:rsidR="002225D2" w:rsidRPr="00823226" w:rsidRDefault="002225D2" w:rsidP="0028481C">
            <w:pPr>
              <w:pStyle w:val="rvps14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E48F2BD" w14:textId="7F702DBD" w:rsidR="002225D2" w:rsidRPr="00823226" w:rsidRDefault="00237252" w:rsidP="0028481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eastAsia="uk"/>
              </w:rPr>
              <w:t>https://a-finance.in.ua/publichna-informatsiia/</w:t>
            </w:r>
          </w:p>
        </w:tc>
      </w:tr>
      <w:tr w:rsidR="002225D2" w:rsidRPr="00823226" w14:paraId="7B43970C" w14:textId="77777777" w:rsidTr="00A81335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6283731" w14:textId="77777777" w:rsidR="002225D2" w:rsidRPr="00823226" w:rsidRDefault="002225D2" w:rsidP="0028481C">
            <w:pPr>
              <w:pStyle w:val="rvps14"/>
              <w:rPr>
                <w:rStyle w:val="spanrvts0"/>
                <w:b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b/>
                <w:sz w:val="22"/>
                <w:szCs w:val="22"/>
                <w:lang w:val="uk" w:eastAsia="uk"/>
              </w:rPr>
              <w:t>URL-адреса з файлом, який містить виправлену інформацію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FDA0D78" w14:textId="10C296ED" w:rsidR="002225D2" w:rsidRPr="00823226" w:rsidRDefault="00237252" w:rsidP="0028481C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 w:rsidRPr="00823226">
              <w:rPr>
                <w:rStyle w:val="spanrvts0"/>
                <w:sz w:val="22"/>
                <w:szCs w:val="22"/>
                <w:lang w:eastAsia="uk"/>
              </w:rPr>
              <w:t>https://a-finance.in.ua/publichna-informatsiia/</w:t>
            </w:r>
          </w:p>
        </w:tc>
      </w:tr>
    </w:tbl>
    <w:p w14:paraId="6B069B1F" w14:textId="77777777" w:rsidR="001F75B4" w:rsidRPr="00471C91" w:rsidRDefault="001F75B4">
      <w:pPr>
        <w:rPr>
          <w:lang w:val="ru-RU"/>
        </w:rPr>
      </w:pPr>
    </w:p>
    <w:sectPr w:rsidR="001F75B4" w:rsidRPr="00471C91" w:rsidSect="00237252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52"/>
    <w:rsid w:val="0005596A"/>
    <w:rsid w:val="000C77DA"/>
    <w:rsid w:val="001F75B4"/>
    <w:rsid w:val="002225D2"/>
    <w:rsid w:val="00237252"/>
    <w:rsid w:val="0028481C"/>
    <w:rsid w:val="003A01DC"/>
    <w:rsid w:val="00471C91"/>
    <w:rsid w:val="005069C8"/>
    <w:rsid w:val="005B58F4"/>
    <w:rsid w:val="005E464B"/>
    <w:rsid w:val="00823226"/>
    <w:rsid w:val="00A81335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A309"/>
  <w15:chartTrackingRefBased/>
  <w15:docId w15:val="{94ACAF56-E0B5-4F78-93D9-A072F5D2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dt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4DBD-D47D-4FDE-98CB-BE1934F5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inf_ndt</Template>
  <TotalTime>0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2025-09-09T10:28:00Z</dcterms:created>
  <dcterms:modified xsi:type="dcterms:W3CDTF">2025-09-09T10:28:00Z</dcterms:modified>
</cp:coreProperties>
</file>